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horzAnchor="page" w:tblpX="860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</w:tblGrid>
      <w:tr w:rsidR="000A6E9D" w:rsidRPr="00044329" w:rsidTr="000A6E9D">
        <w:trPr>
          <w:trHeight w:val="2494"/>
        </w:trPr>
        <w:tc>
          <w:tcPr>
            <w:tcW w:w="1531" w:type="dxa"/>
          </w:tcPr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bookmarkStart w:id="0" w:name="_GoBack"/>
            <w:bookmarkEnd w:id="0"/>
            <w:r w:rsidRPr="00044329">
              <w:rPr>
                <w:lang w:val="da-DK"/>
              </w:rPr>
              <w:t>Enhed</w:t>
            </w: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r w:rsidRPr="00044329">
              <w:rPr>
                <w:lang w:val="da-DK"/>
              </w:rPr>
              <w:t>Sagsbehandler</w:t>
            </w: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r w:rsidRPr="00044329">
              <w:rPr>
                <w:lang w:val="da-DK"/>
              </w:rPr>
              <w:t>Koordineret med</w:t>
            </w: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r w:rsidRPr="00044329">
              <w:rPr>
                <w:lang w:val="da-DK"/>
              </w:rPr>
              <w:t>Sagsnr.</w:t>
            </w: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proofErr w:type="spellStart"/>
            <w:r w:rsidRPr="00044329">
              <w:rPr>
                <w:lang w:val="da-DK"/>
              </w:rPr>
              <w:t>Doknr</w:t>
            </w:r>
            <w:proofErr w:type="spellEnd"/>
            <w:r w:rsidRPr="00044329">
              <w:rPr>
                <w:lang w:val="da-DK"/>
              </w:rPr>
              <w:t xml:space="preserve">. </w:t>
            </w: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tabs>
                <w:tab w:val="clear" w:pos="2543"/>
              </w:tabs>
              <w:ind w:left="-107" w:right="294"/>
              <w:rPr>
                <w:lang w:val="da-DK"/>
              </w:rPr>
            </w:pP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lang w:val="da-DK"/>
              </w:rPr>
            </w:pPr>
            <w:r w:rsidRPr="00044329">
              <w:rPr>
                <w:lang w:val="da-DK"/>
              </w:rPr>
              <w:t>Dato</w:t>
            </w:r>
          </w:p>
          <w:p w:rsidR="000A6E9D" w:rsidRPr="00044329" w:rsidRDefault="000A6E9D" w:rsidP="000A6E9D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</w:p>
        </w:tc>
      </w:tr>
    </w:tbl>
    <w:p w:rsidR="00326E18" w:rsidRPr="00326E18" w:rsidRDefault="00326E18" w:rsidP="00326E18">
      <w:pPr>
        <w:pStyle w:val="Titel"/>
      </w:pPr>
      <w:r w:rsidRPr="00326E18">
        <w:t xml:space="preserve">Tids- og handleplan til implementering af Rigsrevisionens bemærkninger </w:t>
      </w:r>
    </w:p>
    <w:p w:rsidR="00EE1E44" w:rsidRPr="00044329" w:rsidRDefault="00AE157C" w:rsidP="00326E18">
      <w:pPr>
        <w:pStyle w:val="Overskrift1"/>
      </w:pPr>
      <w:r w:rsidRPr="00044329">
        <w:t>[</w:t>
      </w:r>
      <w:r w:rsidR="00326E18">
        <w:t>Titel på beretningsundersøgelse</w:t>
      </w:r>
      <w:r w:rsidRPr="00044329">
        <w:t>]</w:t>
      </w:r>
    </w:p>
    <w:p w:rsidR="00AE157C" w:rsidRDefault="00AE157C" w:rsidP="00AE157C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5"/>
      </w:tblGrid>
      <w:tr w:rsidR="00326E18" w:rsidRPr="00326E18" w:rsidTr="00326E18">
        <w:trPr>
          <w:trHeight w:hRule="exact" w:val="34"/>
        </w:trPr>
        <w:tc>
          <w:tcPr>
            <w:tcW w:w="12585" w:type="dxa"/>
            <w:shd w:val="clear" w:color="auto" w:fill="auto"/>
          </w:tcPr>
          <w:p w:rsidR="00326E18" w:rsidRPr="00326E18" w:rsidRDefault="00326E18" w:rsidP="00326E18">
            <w:pPr>
              <w:rPr>
                <w:rFonts w:ascii="Calibri" w:hAnsi="Calibri" w:cs="Calibri"/>
              </w:rPr>
            </w:pPr>
          </w:p>
        </w:tc>
      </w:tr>
      <w:tr w:rsidR="00326E18" w:rsidRPr="00326E18" w:rsidTr="00326E18">
        <w:trPr>
          <w:trHeight w:val="113"/>
        </w:trPr>
        <w:tc>
          <w:tcPr>
            <w:tcW w:w="12585" w:type="dxa"/>
            <w:shd w:val="clear" w:color="auto" w:fill="008282"/>
            <w:vAlign w:val="center"/>
          </w:tcPr>
          <w:p w:rsidR="00326E18" w:rsidRPr="00326E18" w:rsidRDefault="00326E18" w:rsidP="00326E18">
            <w:pPr>
              <w:pStyle w:val="Billedtekst"/>
              <w:keepNext/>
              <w:spacing w:before="45" w:after="45"/>
              <w:ind w:left="113" w:right="113"/>
              <w:rPr>
                <w:rFonts w:ascii="Calibri" w:hAnsi="Calibri" w:cs="Calibri"/>
                <w:b/>
                <w:i w:val="0"/>
                <w:color w:val="FFFFFF"/>
                <w:sz w:val="20"/>
              </w:rPr>
            </w:pPr>
            <w:r w:rsidRPr="00326E18">
              <w:rPr>
                <w:rFonts w:ascii="Calibri" w:hAnsi="Calibri" w:cs="Calibri"/>
                <w:b/>
                <w:i w:val="0"/>
                <w:color w:val="FFFFFF"/>
                <w:sz w:val="20"/>
              </w:rPr>
              <w:t xml:space="preserve">Tabel </w:t>
            </w:r>
            <w:r w:rsidRPr="00326E18">
              <w:rPr>
                <w:rFonts w:ascii="Calibri" w:hAnsi="Calibri" w:cs="Calibri"/>
                <w:b/>
                <w:i w:val="0"/>
                <w:color w:val="FFFFFF"/>
                <w:sz w:val="20"/>
              </w:rPr>
              <w:fldChar w:fldCharType="begin"/>
            </w:r>
            <w:r w:rsidRPr="00326E18">
              <w:rPr>
                <w:rFonts w:ascii="Calibri" w:hAnsi="Calibri" w:cs="Calibri"/>
                <w:b/>
                <w:i w:val="0"/>
                <w:color w:val="FFFFFF"/>
                <w:sz w:val="20"/>
              </w:rPr>
              <w:instrText xml:space="preserve"> SEQ Tabel \* ARABIC </w:instrText>
            </w:r>
            <w:r w:rsidRPr="00326E18">
              <w:rPr>
                <w:rFonts w:ascii="Calibri" w:hAnsi="Calibri" w:cs="Calibri"/>
                <w:b/>
                <w:i w:val="0"/>
                <w:color w:val="FFFFFF"/>
                <w:sz w:val="20"/>
              </w:rPr>
              <w:fldChar w:fldCharType="separate"/>
            </w:r>
            <w:r w:rsidRPr="00326E18">
              <w:rPr>
                <w:rFonts w:ascii="Calibri" w:hAnsi="Calibri" w:cs="Calibri"/>
                <w:b/>
                <w:i w:val="0"/>
                <w:noProof/>
                <w:color w:val="FFFFFF"/>
                <w:sz w:val="20"/>
              </w:rPr>
              <w:t>1</w:t>
            </w:r>
            <w:r w:rsidRPr="00326E18">
              <w:rPr>
                <w:rFonts w:ascii="Calibri" w:hAnsi="Calibri" w:cs="Calibri"/>
                <w:b/>
                <w:i w:val="0"/>
                <w:color w:val="FFFFFF"/>
                <w:sz w:val="20"/>
              </w:rPr>
              <w:fldChar w:fldCharType="end"/>
            </w:r>
            <w:r w:rsidRPr="00326E18">
              <w:rPr>
                <w:rFonts w:ascii="Calibri" w:hAnsi="Calibri" w:cs="Calibri"/>
                <w:b/>
                <w:i w:val="0"/>
                <w:color w:val="FFFFFF"/>
                <w:sz w:val="20"/>
              </w:rPr>
              <w:t xml:space="preserve"> </w:t>
            </w:r>
          </w:p>
        </w:tc>
      </w:tr>
      <w:tr w:rsidR="00326E18" w:rsidRPr="00326E18" w:rsidTr="00C54703">
        <w:trPr>
          <w:trHeight w:val="113"/>
        </w:trPr>
        <w:tc>
          <w:tcPr>
            <w:tcW w:w="12585" w:type="dxa"/>
            <w:shd w:val="clear" w:color="auto" w:fill="FBFCFC"/>
          </w:tcPr>
          <w:p w:rsidR="00326E18" w:rsidRPr="00326E18" w:rsidRDefault="00326E18" w:rsidP="00C54703">
            <w:pPr>
              <w:keepNext/>
              <w:spacing w:before="100" w:after="100" w:line="264" w:lineRule="auto"/>
              <w:ind w:left="113" w:right="113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Tids- og handleplan for revisionsbemærkninger</w:t>
            </w:r>
          </w:p>
        </w:tc>
      </w:tr>
      <w:tr w:rsidR="00326E18" w:rsidRPr="00326E18" w:rsidTr="00C54703">
        <w:trPr>
          <w:trHeight w:val="283"/>
        </w:trPr>
        <w:tc>
          <w:tcPr>
            <w:tcW w:w="12585" w:type="dxa"/>
            <w:tcBorders>
              <w:bottom w:val="single" w:sz="4" w:space="0" w:color="000000"/>
            </w:tcBorders>
            <w:shd w:val="clear" w:color="auto" w:fill="FBFCFC"/>
            <w:tcMar>
              <w:bottom w:w="113" w:type="dxa"/>
            </w:tcMar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9"/>
              <w:gridCol w:w="6520"/>
              <w:gridCol w:w="1843"/>
              <w:gridCol w:w="1556"/>
            </w:tblGrid>
            <w:tr w:rsidR="00326E18" w:rsidRPr="00326E18" w:rsidTr="00C54703">
              <w:trPr>
                <w:trHeight w:val="283"/>
              </w:trPr>
              <w:tc>
                <w:tcPr>
                  <w:tcW w:w="2439" w:type="dxa"/>
                  <w:shd w:val="clear" w:color="auto" w:fill="EDEEEE"/>
                  <w:vAlign w:val="center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bookmarkStart w:id="1" w:name="AbletablePlaceholder49359659" w:colFirst="0" w:colLast="0"/>
                  <w:r w:rsidRPr="00326E18"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Bemærkning/anbefaling</w:t>
                  </w:r>
                </w:p>
              </w:tc>
              <w:tc>
                <w:tcPr>
                  <w:tcW w:w="6520" w:type="dxa"/>
                  <w:shd w:val="clear" w:color="auto" w:fill="EDEEEE"/>
                  <w:vAlign w:val="center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Opfølgning</w:t>
                  </w:r>
                </w:p>
              </w:tc>
              <w:tc>
                <w:tcPr>
                  <w:tcW w:w="1843" w:type="dxa"/>
                  <w:shd w:val="clear" w:color="auto" w:fill="EDEEEE"/>
                  <w:vAlign w:val="center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Intern frist</w:t>
                  </w:r>
                </w:p>
              </w:tc>
              <w:tc>
                <w:tcPr>
                  <w:tcW w:w="1556" w:type="dxa"/>
                  <w:shd w:val="clear" w:color="auto" w:fill="EDEEEE"/>
                  <w:vAlign w:val="center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Ansvarligt kontor</w:t>
                  </w:r>
                </w:p>
              </w:tc>
            </w:tr>
            <w:tr w:rsidR="00326E18" w:rsidRPr="00326E18" w:rsidTr="00C54703">
              <w:trPr>
                <w:trHeight w:val="283"/>
              </w:trPr>
              <w:tc>
                <w:tcPr>
                  <w:tcW w:w="2439" w:type="dxa"/>
                  <w:shd w:val="clear" w:color="auto" w:fill="FBFCFC"/>
                </w:tcPr>
                <w:p w:rsid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[Bemærkning 1]</w:t>
                  </w: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P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0" w:type="dxa"/>
                  <w:shd w:val="clear" w:color="auto" w:fill="FBFCFC"/>
                </w:tcPr>
                <w:p w:rsid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[Beskrivelse af opfølgende handling(er) – så koncist som muligt]</w:t>
                  </w: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P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843" w:type="dxa"/>
                  <w:shd w:val="clear" w:color="auto" w:fill="FBFCFC"/>
                </w:tcPr>
                <w:p w:rsid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C54703">
                    <w:rPr>
                      <w:rFonts w:ascii="Arial" w:hAnsi="Arial" w:cs="Arial"/>
                      <w:color w:val="000000"/>
                      <w:sz w:val="16"/>
                    </w:rPr>
                    <w:t>[Angivelse af, hvornår opfølgningen forventes gennemført, hvis flere handlinger, da tidsangivelse for hver handling]</w:t>
                  </w: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P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6" w:type="dxa"/>
                  <w:shd w:val="clear" w:color="auto" w:fill="FBFCFC"/>
                </w:tcPr>
                <w:p w:rsid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C54703">
                    <w:rPr>
                      <w:rFonts w:ascii="Arial" w:hAnsi="Arial" w:cs="Arial"/>
                      <w:color w:val="000000"/>
                      <w:sz w:val="16"/>
                    </w:rPr>
                    <w:t>[Angivelse af ansvarligt kontor. Hvis flere ansvarlige, da angivelse pr. handling]</w:t>
                  </w: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P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</w:tr>
            <w:tr w:rsidR="00326E18" w:rsidRPr="00326E18" w:rsidTr="00C54703">
              <w:trPr>
                <w:trHeight w:val="283"/>
              </w:trPr>
              <w:tc>
                <w:tcPr>
                  <w:tcW w:w="2439" w:type="dxa"/>
                  <w:shd w:val="clear" w:color="auto" w:fill="EDEEEE"/>
                </w:tcPr>
                <w:p w:rsid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[Bemærkning 2]</w:t>
                  </w: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P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0" w:type="dxa"/>
                  <w:shd w:val="clear" w:color="auto" w:fill="EDEEEE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843" w:type="dxa"/>
                  <w:shd w:val="clear" w:color="auto" w:fill="EDEEEE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6" w:type="dxa"/>
                  <w:shd w:val="clear" w:color="auto" w:fill="EDEEEE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</w:tr>
            <w:tr w:rsidR="00326E18" w:rsidRPr="00326E18" w:rsidTr="00C54703">
              <w:trPr>
                <w:trHeight w:val="283"/>
              </w:trPr>
              <w:tc>
                <w:tcPr>
                  <w:tcW w:w="2439" w:type="dxa"/>
                  <w:shd w:val="clear" w:color="auto" w:fill="FBFCFC"/>
                </w:tcPr>
                <w:p w:rsid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[Bemærkning 3]</w:t>
                  </w: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  <w:p w:rsidR="00C54703" w:rsidRPr="00326E18" w:rsidRDefault="00C54703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6520" w:type="dxa"/>
                  <w:shd w:val="clear" w:color="auto" w:fill="FBFCFC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843" w:type="dxa"/>
                  <w:shd w:val="clear" w:color="auto" w:fill="FBFCFC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1556" w:type="dxa"/>
                  <w:shd w:val="clear" w:color="auto" w:fill="FBFCFC"/>
                </w:tcPr>
                <w:p w:rsidR="00326E18" w:rsidRPr="00326E18" w:rsidRDefault="00326E18" w:rsidP="00C54703">
                  <w:pPr>
                    <w:keepNext/>
                    <w:spacing w:after="0"/>
                    <w:ind w:left="28" w:right="28"/>
                    <w:rPr>
                      <w:rFonts w:ascii="Arial" w:hAnsi="Arial" w:cs="Arial"/>
                      <w:color w:val="000000"/>
                      <w:sz w:val="16"/>
                    </w:rPr>
                  </w:pPr>
                </w:p>
              </w:tc>
            </w:tr>
          </w:tbl>
          <w:p w:rsidR="00326E18" w:rsidRPr="00326E18" w:rsidRDefault="00326E18" w:rsidP="00C54703">
            <w:pPr>
              <w:keepNext/>
              <w:spacing w:after="0"/>
              <w:ind w:left="113" w:right="113"/>
              <w:rPr>
                <w:rFonts w:ascii="Calibri" w:hAnsi="Calibri" w:cs="Calibri"/>
                <w:color w:val="000000"/>
              </w:rPr>
            </w:pPr>
          </w:p>
        </w:tc>
      </w:tr>
      <w:bookmarkEnd w:id="1"/>
      <w:tr w:rsidR="00326E18" w:rsidRPr="00326E18" w:rsidTr="00326E18">
        <w:trPr>
          <w:trHeight w:hRule="exact" w:val="57"/>
        </w:trPr>
        <w:tc>
          <w:tcPr>
            <w:tcW w:w="12585" w:type="dxa"/>
            <w:tcBorders>
              <w:top w:val="single" w:sz="4" w:space="0" w:color="000000"/>
            </w:tcBorders>
            <w:shd w:val="clear" w:color="auto" w:fill="auto"/>
          </w:tcPr>
          <w:p w:rsidR="00326E18" w:rsidRPr="00326E18" w:rsidRDefault="00326E18" w:rsidP="00326E18">
            <w:pPr>
              <w:keepNext/>
              <w:rPr>
                <w:rFonts w:ascii="Calibri" w:hAnsi="Calibri" w:cs="Calibri"/>
              </w:rPr>
            </w:pPr>
          </w:p>
        </w:tc>
      </w:tr>
      <w:tr w:rsidR="00326E18" w:rsidRPr="00326E18" w:rsidTr="00326E18">
        <w:trPr>
          <w:trHeight w:val="113"/>
        </w:trPr>
        <w:tc>
          <w:tcPr>
            <w:tcW w:w="12585" w:type="dxa"/>
            <w:shd w:val="clear" w:color="auto" w:fill="auto"/>
          </w:tcPr>
          <w:p w:rsidR="00326E18" w:rsidRPr="00326E18" w:rsidRDefault="00326E18" w:rsidP="00326E18">
            <w:pPr>
              <w:keepNext/>
              <w:spacing w:after="0"/>
              <w:ind w:left="615" w:right="113" w:hanging="502"/>
              <w:rPr>
                <w:rFonts w:ascii="Calibri" w:hAnsi="Calibri" w:cs="Calibri"/>
                <w:color w:val="000000"/>
                <w:sz w:val="16"/>
              </w:rPr>
            </w:pPr>
          </w:p>
        </w:tc>
      </w:tr>
    </w:tbl>
    <w:p w:rsidR="00326E18" w:rsidRPr="00044329" w:rsidRDefault="00326E18" w:rsidP="00AE157C"/>
    <w:sectPr w:rsidR="00326E18" w:rsidRPr="00044329" w:rsidSect="00AB6691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 w:code="9"/>
      <w:pgMar w:top="1418" w:right="1418" w:bottom="1418" w:left="2835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32" w:rsidRDefault="00B51132" w:rsidP="00EE1E44">
      <w:r>
        <w:separator/>
      </w:r>
    </w:p>
  </w:endnote>
  <w:endnote w:type="continuationSeparator" w:id="0">
    <w:p w:rsidR="00B51132" w:rsidRDefault="00B51132" w:rsidP="00EE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807331"/>
      <w:docPartObj>
        <w:docPartGallery w:val="Page Numbers (Bottom of Page)"/>
        <w:docPartUnique/>
      </w:docPartObj>
    </w:sdtPr>
    <w:sdtEndPr/>
    <w:sdtContent>
      <w:p w:rsidR="009176AD" w:rsidRDefault="009176A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32" w:rsidRDefault="00B51132" w:rsidP="00044329">
      <w:pPr>
        <w:spacing w:after="0"/>
      </w:pPr>
      <w:r>
        <w:separator/>
      </w:r>
    </w:p>
  </w:footnote>
  <w:footnote w:type="continuationSeparator" w:id="0">
    <w:p w:rsidR="00B51132" w:rsidRDefault="00B51132" w:rsidP="00EE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52E" w:rsidRDefault="00B96D66" w:rsidP="00EE1E44">
    <w:pPr>
      <w:rPr>
        <w:rStyle w:val="Sidetal"/>
      </w:rPr>
    </w:pPr>
    <w:r>
      <w:rPr>
        <w:rStyle w:val="Sidetal"/>
      </w:rPr>
      <w:fldChar w:fldCharType="begin"/>
    </w:r>
    <w:r w:rsidR="006C352E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C352E" w:rsidRDefault="006C352E" w:rsidP="00EE1E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AD" w:rsidRDefault="009176AD" w:rsidP="009176AD">
    <w:pPr>
      <w:pStyle w:val="Sidehoved"/>
      <w:jc w:val="left"/>
    </w:pPr>
    <w:r>
      <w:rPr>
        <w:noProof/>
      </w:rPr>
      <w:drawing>
        <wp:anchor distT="0" distB="0" distL="114300" distR="114300" simplePos="0" relativeHeight="251708928" behindDoc="1" locked="0" layoutInCell="1" allowOverlap="1" wp14:anchorId="18E96C8E" wp14:editId="4DF64200">
          <wp:simplePos x="0" y="0"/>
          <wp:positionH relativeFrom="column">
            <wp:posOffset>-1260475</wp:posOffset>
          </wp:positionH>
          <wp:positionV relativeFrom="paragraph">
            <wp:posOffset>447312</wp:posOffset>
          </wp:positionV>
          <wp:extent cx="316188" cy="268760"/>
          <wp:effectExtent l="0" t="0" r="8255" b="0"/>
          <wp:wrapNone/>
          <wp:docPr id="87" name="Billed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LM Kr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88" cy="26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DE" w:rsidRPr="009176AD" w:rsidRDefault="00AB6691" w:rsidP="00B16561">
    <w:pPr>
      <w:pStyle w:val="Sidehoved"/>
      <w:tabs>
        <w:tab w:val="clear" w:pos="2543"/>
        <w:tab w:val="clear" w:pos="4819"/>
        <w:tab w:val="clear" w:pos="9638"/>
        <w:tab w:val="left" w:pos="4410"/>
      </w:tabs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715072" behindDoc="0" locked="0" layoutInCell="1" allowOverlap="1" wp14:anchorId="60C63C17" wp14:editId="2FFC21E6">
              <wp:simplePos x="0" y="0"/>
              <wp:positionH relativeFrom="column">
                <wp:posOffset>9160510</wp:posOffset>
              </wp:positionH>
              <wp:positionV relativeFrom="paragraph">
                <wp:posOffset>280035</wp:posOffset>
              </wp:positionV>
              <wp:extent cx="0" cy="4000500"/>
              <wp:effectExtent l="0" t="0" r="19050" b="19050"/>
              <wp:wrapNone/>
              <wp:docPr id="4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96FCA" id="Lige forbindelse 4" o:spid="_x0000_s1026" style="position:absolute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1.3pt,22.05pt" to="721.3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" strokecolor="#4579b8 [3044]"/>
          </w:pict>
        </mc:Fallback>
      </mc:AlternateContent>
    </w:r>
    <w:r w:rsidRPr="009176AD">
      <w:rPr>
        <w:noProof/>
        <w:sz w:val="18"/>
      </w:rPr>
      <w:drawing>
        <wp:anchor distT="0" distB="0" distL="114300" distR="114300" simplePos="0" relativeHeight="251690496" behindDoc="1" locked="0" layoutInCell="1" allowOverlap="1">
          <wp:simplePos x="0" y="0"/>
          <wp:positionH relativeFrom="column">
            <wp:posOffset>6031230</wp:posOffset>
          </wp:positionH>
          <wp:positionV relativeFrom="paragraph">
            <wp:posOffset>178435</wp:posOffset>
          </wp:positionV>
          <wp:extent cx="1937658" cy="498454"/>
          <wp:effectExtent l="0" t="0" r="5715" b="0"/>
          <wp:wrapNone/>
          <wp:docPr id="88" name="Billed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LM logo (300DPI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658" cy="498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2A740291" wp14:editId="3F93466C">
              <wp:simplePos x="0" y="0"/>
              <wp:positionH relativeFrom="column">
                <wp:posOffset>9160510</wp:posOffset>
              </wp:positionH>
              <wp:positionV relativeFrom="paragraph">
                <wp:posOffset>128270</wp:posOffset>
              </wp:positionV>
              <wp:extent cx="900000" cy="0"/>
              <wp:effectExtent l="0" t="0" r="33655" b="19050"/>
              <wp:wrapNone/>
              <wp:docPr id="3" name="Lige forbindel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AE2582" id="Lige forbindelse 3" o:spid="_x0000_s1026" style="position:absolute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1.3pt,10.1pt" to="792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" strokecolor="#4579b8 [3044]"/>
          </w:pict>
        </mc:Fallback>
      </mc:AlternateContent>
    </w:r>
  </w:p>
  <w:p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:rsidR="00571DDE" w:rsidRPr="009176AD" w:rsidRDefault="00571DDE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:rsidR="00EE1E44" w:rsidRPr="009176AD" w:rsidRDefault="00EE1E44" w:rsidP="00274AAD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5688054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66F7B65"/>
    <w:multiLevelType w:val="hybridMultilevel"/>
    <w:tmpl w:val="50149EAA"/>
    <w:lvl w:ilvl="0" w:tplc="4BFA0E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2A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2E5945"/>
    <w:multiLevelType w:val="hybridMultilevel"/>
    <w:tmpl w:val="2376C900"/>
    <w:lvl w:ilvl="0" w:tplc="B1FCA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06FB4"/>
    <w:multiLevelType w:val="hybridMultilevel"/>
    <w:tmpl w:val="C04CA78C"/>
    <w:lvl w:ilvl="0" w:tplc="221A846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6398"/>
    <w:multiLevelType w:val="hybridMultilevel"/>
    <w:tmpl w:val="2F1CC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774"/>
    <w:multiLevelType w:val="hybridMultilevel"/>
    <w:tmpl w:val="658C0A4E"/>
    <w:lvl w:ilvl="0" w:tplc="D3CE127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F705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4905CC"/>
    <w:multiLevelType w:val="hybridMultilevel"/>
    <w:tmpl w:val="93105FD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755C3"/>
    <w:multiLevelType w:val="hybridMultilevel"/>
    <w:tmpl w:val="102EFEF6"/>
    <w:lvl w:ilvl="0" w:tplc="D528E0AE">
      <w:start w:val="1"/>
      <w:numFmt w:val="decimal"/>
      <w:pStyle w:val="Punktermedt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69AB"/>
    <w:multiLevelType w:val="hybridMultilevel"/>
    <w:tmpl w:val="44A6205C"/>
    <w:lvl w:ilvl="0" w:tplc="7D6C0F8C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B62"/>
    <w:multiLevelType w:val="hybridMultilevel"/>
    <w:tmpl w:val="F5CC1AE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C11C8D"/>
    <w:multiLevelType w:val="hybridMultilevel"/>
    <w:tmpl w:val="1E586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0017"/>
    <w:multiLevelType w:val="hybridMultilevel"/>
    <w:tmpl w:val="54F2178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E41A3F"/>
    <w:multiLevelType w:val="hybridMultilevel"/>
    <w:tmpl w:val="087AA1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71DCE"/>
    <w:multiLevelType w:val="hybridMultilevel"/>
    <w:tmpl w:val="EDF2127C"/>
    <w:lvl w:ilvl="0" w:tplc="A1D25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826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6"/>
  </w:num>
  <w:num w:numId="7">
    <w:abstractNumId w:val="10"/>
  </w:num>
  <w:num w:numId="8">
    <w:abstractNumId w:val="3"/>
  </w:num>
  <w:num w:numId="9">
    <w:abstractNumId w:val="15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4"/>
  </w:num>
  <w:num w:numId="15">
    <w:abstractNumId w:val="5"/>
  </w:num>
  <w:num w:numId="16">
    <w:abstractNumId w:val="1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a-DK" w:vendorID="666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00"/>
    <w:rsid w:val="00000984"/>
    <w:rsid w:val="000151E1"/>
    <w:rsid w:val="0001588E"/>
    <w:rsid w:val="00032872"/>
    <w:rsid w:val="0003636F"/>
    <w:rsid w:val="00043BA5"/>
    <w:rsid w:val="00044329"/>
    <w:rsid w:val="00054441"/>
    <w:rsid w:val="00060B77"/>
    <w:rsid w:val="000750BF"/>
    <w:rsid w:val="000A44ED"/>
    <w:rsid w:val="000A6E9D"/>
    <w:rsid w:val="000B236D"/>
    <w:rsid w:val="000D57FD"/>
    <w:rsid w:val="000E227B"/>
    <w:rsid w:val="000E31CC"/>
    <w:rsid w:val="000F1900"/>
    <w:rsid w:val="000F3190"/>
    <w:rsid w:val="000F5DE8"/>
    <w:rsid w:val="00107D0F"/>
    <w:rsid w:val="00123BC2"/>
    <w:rsid w:val="00130BB7"/>
    <w:rsid w:val="00140F41"/>
    <w:rsid w:val="00150140"/>
    <w:rsid w:val="00161D5B"/>
    <w:rsid w:val="00166434"/>
    <w:rsid w:val="00181933"/>
    <w:rsid w:val="00182772"/>
    <w:rsid w:val="001913A5"/>
    <w:rsid w:val="00195E63"/>
    <w:rsid w:val="001A4FEA"/>
    <w:rsid w:val="001B46CC"/>
    <w:rsid w:val="001B731C"/>
    <w:rsid w:val="001C1ED9"/>
    <w:rsid w:val="001F59A8"/>
    <w:rsid w:val="00210588"/>
    <w:rsid w:val="00225A79"/>
    <w:rsid w:val="00233479"/>
    <w:rsid w:val="0024765E"/>
    <w:rsid w:val="00260270"/>
    <w:rsid w:val="002657C2"/>
    <w:rsid w:val="00266C6A"/>
    <w:rsid w:val="00274AAD"/>
    <w:rsid w:val="00282058"/>
    <w:rsid w:val="00282BB3"/>
    <w:rsid w:val="002C6FC7"/>
    <w:rsid w:val="002D270D"/>
    <w:rsid w:val="002D3A44"/>
    <w:rsid w:val="002D6F3D"/>
    <w:rsid w:val="002F1C70"/>
    <w:rsid w:val="00302C79"/>
    <w:rsid w:val="00315E0D"/>
    <w:rsid w:val="00317DE7"/>
    <w:rsid w:val="00321079"/>
    <w:rsid w:val="00323770"/>
    <w:rsid w:val="003255C3"/>
    <w:rsid w:val="00326E18"/>
    <w:rsid w:val="00335271"/>
    <w:rsid w:val="003352E5"/>
    <w:rsid w:val="003426D6"/>
    <w:rsid w:val="00375C23"/>
    <w:rsid w:val="00383763"/>
    <w:rsid w:val="003940C0"/>
    <w:rsid w:val="00397E5E"/>
    <w:rsid w:val="003A3016"/>
    <w:rsid w:val="003B24D1"/>
    <w:rsid w:val="003B5E23"/>
    <w:rsid w:val="003C25AF"/>
    <w:rsid w:val="003C7139"/>
    <w:rsid w:val="003D1729"/>
    <w:rsid w:val="003D2969"/>
    <w:rsid w:val="003F478B"/>
    <w:rsid w:val="0040321A"/>
    <w:rsid w:val="00436FD5"/>
    <w:rsid w:val="00443524"/>
    <w:rsid w:val="0044374E"/>
    <w:rsid w:val="00472CE8"/>
    <w:rsid w:val="00473138"/>
    <w:rsid w:val="00481DD2"/>
    <w:rsid w:val="004865C2"/>
    <w:rsid w:val="004907F5"/>
    <w:rsid w:val="004A5734"/>
    <w:rsid w:val="004D52E4"/>
    <w:rsid w:val="004E01AA"/>
    <w:rsid w:val="004E75DE"/>
    <w:rsid w:val="004F4C42"/>
    <w:rsid w:val="00500140"/>
    <w:rsid w:val="005130E0"/>
    <w:rsid w:val="00516B41"/>
    <w:rsid w:val="0052079D"/>
    <w:rsid w:val="005227E9"/>
    <w:rsid w:val="00540501"/>
    <w:rsid w:val="00546C3A"/>
    <w:rsid w:val="00550732"/>
    <w:rsid w:val="005528D8"/>
    <w:rsid w:val="005617FA"/>
    <w:rsid w:val="00564B7C"/>
    <w:rsid w:val="00571687"/>
    <w:rsid w:val="00571DDE"/>
    <w:rsid w:val="0058429E"/>
    <w:rsid w:val="005869A8"/>
    <w:rsid w:val="00592205"/>
    <w:rsid w:val="005C4141"/>
    <w:rsid w:val="005D1789"/>
    <w:rsid w:val="005D5BE8"/>
    <w:rsid w:val="005E28A7"/>
    <w:rsid w:val="005E6765"/>
    <w:rsid w:val="00615FF8"/>
    <w:rsid w:val="0065122B"/>
    <w:rsid w:val="006667A5"/>
    <w:rsid w:val="00680868"/>
    <w:rsid w:val="0068190F"/>
    <w:rsid w:val="0068356C"/>
    <w:rsid w:val="006A62EC"/>
    <w:rsid w:val="006A65BA"/>
    <w:rsid w:val="006B4B1B"/>
    <w:rsid w:val="006B52C2"/>
    <w:rsid w:val="006C352E"/>
    <w:rsid w:val="006D75C6"/>
    <w:rsid w:val="006E100C"/>
    <w:rsid w:val="006E2D4C"/>
    <w:rsid w:val="006E4841"/>
    <w:rsid w:val="006E734A"/>
    <w:rsid w:val="006F0F84"/>
    <w:rsid w:val="006F44F1"/>
    <w:rsid w:val="006F6FF6"/>
    <w:rsid w:val="006F78C9"/>
    <w:rsid w:val="007114C3"/>
    <w:rsid w:val="00716A07"/>
    <w:rsid w:val="007174C6"/>
    <w:rsid w:val="007230C1"/>
    <w:rsid w:val="00742E31"/>
    <w:rsid w:val="007447F4"/>
    <w:rsid w:val="0074491A"/>
    <w:rsid w:val="00752EA2"/>
    <w:rsid w:val="00757EFD"/>
    <w:rsid w:val="00764C0B"/>
    <w:rsid w:val="007675EC"/>
    <w:rsid w:val="00770847"/>
    <w:rsid w:val="007777DB"/>
    <w:rsid w:val="0078142B"/>
    <w:rsid w:val="00782496"/>
    <w:rsid w:val="00783AFC"/>
    <w:rsid w:val="007A329A"/>
    <w:rsid w:val="007A781E"/>
    <w:rsid w:val="007B2AFE"/>
    <w:rsid w:val="007C3A36"/>
    <w:rsid w:val="007C5FDD"/>
    <w:rsid w:val="007D6EE4"/>
    <w:rsid w:val="007E50CB"/>
    <w:rsid w:val="00801679"/>
    <w:rsid w:val="00813946"/>
    <w:rsid w:val="008142ED"/>
    <w:rsid w:val="00836EBC"/>
    <w:rsid w:val="00845B54"/>
    <w:rsid w:val="008508B5"/>
    <w:rsid w:val="008523DE"/>
    <w:rsid w:val="00860682"/>
    <w:rsid w:val="008636E4"/>
    <w:rsid w:val="0086474C"/>
    <w:rsid w:val="0087052A"/>
    <w:rsid w:val="00871682"/>
    <w:rsid w:val="008816D0"/>
    <w:rsid w:val="0088397F"/>
    <w:rsid w:val="00890856"/>
    <w:rsid w:val="00891245"/>
    <w:rsid w:val="008968AC"/>
    <w:rsid w:val="008A656C"/>
    <w:rsid w:val="008C72C0"/>
    <w:rsid w:val="008E4003"/>
    <w:rsid w:val="008F5F8A"/>
    <w:rsid w:val="009005F8"/>
    <w:rsid w:val="00901661"/>
    <w:rsid w:val="009176AD"/>
    <w:rsid w:val="0094400D"/>
    <w:rsid w:val="009523F8"/>
    <w:rsid w:val="00960FB2"/>
    <w:rsid w:val="0096336A"/>
    <w:rsid w:val="0099430C"/>
    <w:rsid w:val="009A39D0"/>
    <w:rsid w:val="009B4F4A"/>
    <w:rsid w:val="009B5965"/>
    <w:rsid w:val="009C5316"/>
    <w:rsid w:val="009C56BF"/>
    <w:rsid w:val="009D1DED"/>
    <w:rsid w:val="009E7856"/>
    <w:rsid w:val="009E7BE3"/>
    <w:rsid w:val="00A02697"/>
    <w:rsid w:val="00A252A1"/>
    <w:rsid w:val="00A25A5A"/>
    <w:rsid w:val="00A519FD"/>
    <w:rsid w:val="00A529DA"/>
    <w:rsid w:val="00A9692C"/>
    <w:rsid w:val="00AB5020"/>
    <w:rsid w:val="00AB6691"/>
    <w:rsid w:val="00AC09F1"/>
    <w:rsid w:val="00AC3DD4"/>
    <w:rsid w:val="00AC3F54"/>
    <w:rsid w:val="00AD4FA5"/>
    <w:rsid w:val="00AE157C"/>
    <w:rsid w:val="00B11B43"/>
    <w:rsid w:val="00B16561"/>
    <w:rsid w:val="00B20C91"/>
    <w:rsid w:val="00B215AF"/>
    <w:rsid w:val="00B246B5"/>
    <w:rsid w:val="00B36046"/>
    <w:rsid w:val="00B51132"/>
    <w:rsid w:val="00B521F4"/>
    <w:rsid w:val="00B555CC"/>
    <w:rsid w:val="00B5612B"/>
    <w:rsid w:val="00B66030"/>
    <w:rsid w:val="00B929A6"/>
    <w:rsid w:val="00B96599"/>
    <w:rsid w:val="00B96D66"/>
    <w:rsid w:val="00BA04E1"/>
    <w:rsid w:val="00BA2FE8"/>
    <w:rsid w:val="00BA7212"/>
    <w:rsid w:val="00BB00B5"/>
    <w:rsid w:val="00BB648B"/>
    <w:rsid w:val="00BB656F"/>
    <w:rsid w:val="00BB7BD4"/>
    <w:rsid w:val="00BC0B8D"/>
    <w:rsid w:val="00BC5585"/>
    <w:rsid w:val="00BE5DFD"/>
    <w:rsid w:val="00BF24C3"/>
    <w:rsid w:val="00C00D0E"/>
    <w:rsid w:val="00C020B7"/>
    <w:rsid w:val="00C25C19"/>
    <w:rsid w:val="00C3588F"/>
    <w:rsid w:val="00C37C32"/>
    <w:rsid w:val="00C41F02"/>
    <w:rsid w:val="00C44160"/>
    <w:rsid w:val="00C54703"/>
    <w:rsid w:val="00C64DE1"/>
    <w:rsid w:val="00C6584D"/>
    <w:rsid w:val="00C72217"/>
    <w:rsid w:val="00CA0FA7"/>
    <w:rsid w:val="00CC2D40"/>
    <w:rsid w:val="00CE48AA"/>
    <w:rsid w:val="00CE7694"/>
    <w:rsid w:val="00D07C35"/>
    <w:rsid w:val="00D12D10"/>
    <w:rsid w:val="00D2249B"/>
    <w:rsid w:val="00D24BD9"/>
    <w:rsid w:val="00D30056"/>
    <w:rsid w:val="00D314CB"/>
    <w:rsid w:val="00D329F0"/>
    <w:rsid w:val="00D51D01"/>
    <w:rsid w:val="00D6378F"/>
    <w:rsid w:val="00D706FD"/>
    <w:rsid w:val="00D7140C"/>
    <w:rsid w:val="00D83158"/>
    <w:rsid w:val="00D861B1"/>
    <w:rsid w:val="00DA662A"/>
    <w:rsid w:val="00DB3BEA"/>
    <w:rsid w:val="00DB4538"/>
    <w:rsid w:val="00DB60BF"/>
    <w:rsid w:val="00DC76A2"/>
    <w:rsid w:val="00DC7A36"/>
    <w:rsid w:val="00DE232D"/>
    <w:rsid w:val="00DE28B2"/>
    <w:rsid w:val="00DE4E68"/>
    <w:rsid w:val="00E25C6E"/>
    <w:rsid w:val="00E407FD"/>
    <w:rsid w:val="00E6517F"/>
    <w:rsid w:val="00E67102"/>
    <w:rsid w:val="00E82D51"/>
    <w:rsid w:val="00EB05EF"/>
    <w:rsid w:val="00EB62E9"/>
    <w:rsid w:val="00EC04D9"/>
    <w:rsid w:val="00EE0778"/>
    <w:rsid w:val="00EE1E44"/>
    <w:rsid w:val="00EE4E7F"/>
    <w:rsid w:val="00EF0491"/>
    <w:rsid w:val="00EF15DA"/>
    <w:rsid w:val="00F10D9C"/>
    <w:rsid w:val="00F13044"/>
    <w:rsid w:val="00F220A3"/>
    <w:rsid w:val="00F23E8F"/>
    <w:rsid w:val="00F30889"/>
    <w:rsid w:val="00F31A78"/>
    <w:rsid w:val="00F37127"/>
    <w:rsid w:val="00F46903"/>
    <w:rsid w:val="00F46DD5"/>
    <w:rsid w:val="00F74894"/>
    <w:rsid w:val="00FB2617"/>
    <w:rsid w:val="00FC3C98"/>
    <w:rsid w:val="00FE1AAB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17D3B-F4EA-4A74-A8B0-E5E6DD9B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44"/>
    <w:pPr>
      <w:tabs>
        <w:tab w:val="left" w:pos="2543"/>
      </w:tabs>
      <w:spacing w:after="240"/>
    </w:pPr>
    <w:rPr>
      <w:rFonts w:asciiTheme="minorHAnsi" w:hAnsiTheme="minorHAnsi" w:cstheme="minorHAnsi"/>
      <w:szCs w:val="22"/>
    </w:rPr>
  </w:style>
  <w:style w:type="paragraph" w:styleId="Overskrift1">
    <w:name w:val="heading 1"/>
    <w:basedOn w:val="Overskrift2"/>
    <w:next w:val="Normal"/>
    <w:qFormat/>
    <w:rsid w:val="00044329"/>
    <w:pPr>
      <w:contextualSpacing/>
      <w:outlineLvl w:val="0"/>
    </w:pPr>
    <w:rPr>
      <w:b/>
      <w:i w:val="0"/>
    </w:rPr>
  </w:style>
  <w:style w:type="paragraph" w:styleId="Overskrift2">
    <w:name w:val="heading 2"/>
    <w:basedOn w:val="Normal"/>
    <w:next w:val="Normal"/>
    <w:qFormat/>
    <w:rsid w:val="00044329"/>
    <w:pPr>
      <w:keepNext/>
      <w:spacing w:before="240" w:after="40"/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044329"/>
    <w:pPr>
      <w:keepNext/>
      <w:spacing w:before="240" w:after="4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rsid w:val="00571687"/>
    <w:pPr>
      <w:spacing w:line="240" w:lineRule="exact"/>
    </w:pPr>
    <w:rPr>
      <w:szCs w:val="20"/>
    </w:rPr>
  </w:style>
  <w:style w:type="character" w:styleId="Sidetal">
    <w:name w:val="page number"/>
    <w:basedOn w:val="Standardskrifttypeiafsnit"/>
    <w:rsid w:val="00DC7A36"/>
    <w:rPr>
      <w:rFonts w:ascii="Times New Roman" w:hAnsi="Times New Roman"/>
      <w:sz w:val="22"/>
      <w:szCs w:val="22"/>
    </w:rPr>
  </w:style>
  <w:style w:type="paragraph" w:customStyle="1" w:styleId="Punktopstilling">
    <w:name w:val="Punktopstilling"/>
    <w:basedOn w:val="Normal"/>
    <w:rsid w:val="000F3190"/>
    <w:pPr>
      <w:numPr>
        <w:numId w:val="7"/>
      </w:numPr>
    </w:pPr>
  </w:style>
  <w:style w:type="paragraph" w:customStyle="1" w:styleId="Indrykning">
    <w:name w:val="Indrykning"/>
    <w:basedOn w:val="Normal"/>
    <w:next w:val="Normal"/>
    <w:rsid w:val="000F3190"/>
    <w:pPr>
      <w:ind w:left="284"/>
    </w:pPr>
  </w:style>
  <w:style w:type="paragraph" w:styleId="Sidehoved">
    <w:name w:val="header"/>
    <w:basedOn w:val="Normal"/>
    <w:link w:val="SidehovedTegn"/>
    <w:uiPriority w:val="99"/>
    <w:rsid w:val="003255C3"/>
    <w:pPr>
      <w:tabs>
        <w:tab w:val="center" w:pos="4819"/>
        <w:tab w:val="right" w:pos="9638"/>
      </w:tabs>
      <w:jc w:val="center"/>
    </w:pPr>
  </w:style>
  <w:style w:type="paragraph" w:styleId="Sidefod">
    <w:name w:val="footer"/>
    <w:basedOn w:val="Normal"/>
    <w:link w:val="SidefodTegn"/>
    <w:uiPriority w:val="99"/>
    <w:rsid w:val="000F3190"/>
    <w:pPr>
      <w:tabs>
        <w:tab w:val="center" w:pos="4819"/>
        <w:tab w:val="right" w:pos="9638"/>
      </w:tabs>
    </w:pPr>
  </w:style>
  <w:style w:type="paragraph" w:customStyle="1" w:styleId="Punktermedtal">
    <w:name w:val="Punkter med tal"/>
    <w:basedOn w:val="Punktopstilling"/>
    <w:rsid w:val="000F3190"/>
    <w:pPr>
      <w:numPr>
        <w:numId w:val="5"/>
      </w:numPr>
    </w:pPr>
  </w:style>
  <w:style w:type="paragraph" w:customStyle="1" w:styleId="Adresse">
    <w:name w:val="Adresse"/>
    <w:basedOn w:val="Normal"/>
    <w:rsid w:val="00D2249B"/>
    <w:pPr>
      <w:framePr w:w="5670" w:h="2835" w:hRule="exact" w:wrap="notBeside" w:vAnchor="page" w:hAnchor="page" w:x="1702" w:y="2345"/>
    </w:pPr>
    <w:rPr>
      <w:szCs w:val="24"/>
    </w:rPr>
  </w:style>
  <w:style w:type="paragraph" w:customStyle="1" w:styleId="Sagsoplysninger">
    <w:name w:val="Sagsoplysninger"/>
    <w:basedOn w:val="Normal"/>
    <w:rsid w:val="00571687"/>
    <w:pPr>
      <w:framePr w:w="3612" w:h="1985" w:hRule="exact" w:hSpace="57" w:wrap="notBeside" w:vAnchor="page" w:hAnchor="page" w:x="7996" w:y="3063"/>
      <w:tabs>
        <w:tab w:val="left" w:pos="993"/>
      </w:tabs>
      <w:spacing w:line="240" w:lineRule="exact"/>
    </w:pPr>
    <w:rPr>
      <w:sz w:val="18"/>
      <w:szCs w:val="18"/>
    </w:rPr>
  </w:style>
  <w:style w:type="paragraph" w:customStyle="1" w:styleId="adresse0">
    <w:name w:val="adresse"/>
    <w:basedOn w:val="Normal"/>
    <w:rsid w:val="00210588"/>
    <w:rPr>
      <w:rFonts w:cs="Arial"/>
    </w:rPr>
  </w:style>
  <w:style w:type="paragraph" w:customStyle="1" w:styleId="a">
    <w:name w:val="==&gt;"/>
    <w:rsid w:val="006F44F1"/>
  </w:style>
  <w:style w:type="table" w:styleId="Tabel-Gitter">
    <w:name w:val="Table Grid"/>
    <w:basedOn w:val="Tabel-Normal"/>
    <w:rsid w:val="00EE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">
    <w:name w:val="Modtager"/>
    <w:basedOn w:val="Ingenafstand"/>
    <w:link w:val="ModtagerTegn"/>
    <w:qFormat/>
    <w:rsid w:val="00EE1E44"/>
    <w:pPr>
      <w:spacing w:after="240"/>
    </w:pPr>
    <w:rPr>
      <w:b/>
      <w:noProof/>
    </w:rPr>
  </w:style>
  <w:style w:type="character" w:customStyle="1" w:styleId="ModtagerTegn">
    <w:name w:val="Modtager Tegn"/>
    <w:basedOn w:val="Standardskrifttypeiafsnit"/>
    <w:link w:val="Modtager"/>
    <w:rsid w:val="00EE1E44"/>
    <w:rPr>
      <w:rFonts w:asciiTheme="minorHAnsi" w:hAnsiTheme="minorHAnsi" w:cstheme="minorHAnsi"/>
      <w:b/>
      <w:noProof/>
      <w:szCs w:val="22"/>
    </w:rPr>
  </w:style>
  <w:style w:type="paragraph" w:customStyle="1" w:styleId="Afsender">
    <w:name w:val="Afsender"/>
    <w:basedOn w:val="Normal"/>
    <w:link w:val="AfsenderTegn"/>
    <w:rsid w:val="00EE1E44"/>
    <w:pPr>
      <w:spacing w:after="40"/>
    </w:pPr>
  </w:style>
  <w:style w:type="character" w:customStyle="1" w:styleId="AfsenderTegn">
    <w:name w:val="Afsender Tegn"/>
    <w:basedOn w:val="Standardskrifttypeiafsnit"/>
    <w:link w:val="Afsender"/>
    <w:rsid w:val="00EE1E44"/>
    <w:rPr>
      <w:rFonts w:asciiTheme="minorHAnsi" w:hAnsiTheme="minorHAnsi" w:cstheme="minorHAnsi"/>
      <w:szCs w:val="22"/>
    </w:rPr>
  </w:style>
  <w:style w:type="paragraph" w:styleId="Ingenafstand">
    <w:name w:val="No Spacing"/>
    <w:uiPriority w:val="1"/>
    <w:rsid w:val="00EE1E44"/>
    <w:pPr>
      <w:tabs>
        <w:tab w:val="left" w:pos="2543"/>
      </w:tabs>
    </w:pPr>
    <w:rPr>
      <w:rFonts w:asciiTheme="minorHAnsi" w:hAnsiTheme="minorHAnsi" w:cstheme="minorHAnsi"/>
      <w:szCs w:val="22"/>
    </w:rPr>
  </w:style>
  <w:style w:type="paragraph" w:customStyle="1" w:styleId="Sagsnr">
    <w:name w:val="Sagsnr."/>
    <w:basedOn w:val="Normal"/>
    <w:link w:val="SagsnrTegn"/>
    <w:rsid w:val="00EE1E44"/>
    <w:pPr>
      <w:framePr w:hSpace="142" w:wrap="around" w:vAnchor="page" w:hAnchor="page" w:x="741" w:y="5851"/>
      <w:spacing w:after="0"/>
    </w:pPr>
    <w:rPr>
      <w:rFonts w:eastAsia="Calibri"/>
      <w:b/>
      <w:sz w:val="16"/>
      <w:szCs w:val="16"/>
      <w:lang w:val="en-US"/>
    </w:rPr>
  </w:style>
  <w:style w:type="character" w:customStyle="1" w:styleId="SagsnrTegn">
    <w:name w:val="Sagsnr. Tegn"/>
    <w:basedOn w:val="Standardskrifttypeiafsnit"/>
    <w:link w:val="Sagsnr"/>
    <w:rsid w:val="00EE1E44"/>
    <w:rPr>
      <w:rFonts w:asciiTheme="minorHAnsi" w:eastAsia="Calibri" w:hAnsiTheme="minorHAnsi" w:cstheme="minorHAnsi"/>
      <w:b/>
      <w:sz w:val="16"/>
      <w:szCs w:val="16"/>
      <w:lang w:val="en-US"/>
    </w:rPr>
  </w:style>
  <w:style w:type="character" w:styleId="Pladsholdertekst">
    <w:name w:val="Placeholder Text"/>
    <w:basedOn w:val="Standardskrifttypeiafsnit"/>
    <w:uiPriority w:val="99"/>
    <w:semiHidden/>
    <w:rsid w:val="005528D8"/>
    <w:rPr>
      <w:color w:val="808080"/>
    </w:rPr>
  </w:style>
  <w:style w:type="paragraph" w:customStyle="1" w:styleId="DEP">
    <w:name w:val="DEP"/>
    <w:basedOn w:val="Adresse"/>
    <w:link w:val="DEPTegn"/>
    <w:rsid w:val="003C7139"/>
    <w:pPr>
      <w:framePr w:wrap="notBeside"/>
      <w:spacing w:after="0"/>
    </w:pPr>
    <w:rPr>
      <w:color w:val="828282"/>
    </w:rPr>
  </w:style>
  <w:style w:type="character" w:customStyle="1" w:styleId="DEPTegn">
    <w:name w:val="DEP Tegn"/>
    <w:basedOn w:val="Standardskrifttypeiafsnit"/>
    <w:link w:val="DEP"/>
    <w:rsid w:val="003C7139"/>
    <w:rPr>
      <w:rFonts w:asciiTheme="minorHAnsi" w:hAnsiTheme="minorHAnsi" w:cstheme="minorHAnsi"/>
      <w:color w:val="828282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B2617"/>
    <w:rPr>
      <w:rFonts w:asciiTheme="minorHAnsi" w:hAnsiTheme="minorHAnsi" w:cstheme="minorHAnsi"/>
      <w:szCs w:val="22"/>
    </w:rPr>
  </w:style>
  <w:style w:type="paragraph" w:styleId="Billedtekst">
    <w:name w:val="caption"/>
    <w:basedOn w:val="Normal"/>
    <w:next w:val="Normal"/>
    <w:unhideWhenUsed/>
    <w:rsid w:val="007A329A"/>
    <w:pPr>
      <w:spacing w:after="200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qFormat/>
    <w:rsid w:val="00C72217"/>
    <w:pPr>
      <w:tabs>
        <w:tab w:val="clear" w:pos="2543"/>
        <w:tab w:val="left" w:pos="4800"/>
      </w:tabs>
    </w:pPr>
    <w:rPr>
      <w:rFonts w:eastAsiaTheme="majorEastAsia"/>
      <w:spacing w:val="-10"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C72217"/>
    <w:rPr>
      <w:rFonts w:asciiTheme="minorHAnsi" w:eastAsiaTheme="majorEastAsia" w:hAnsiTheme="minorHAnsi" w:cstheme="minorHAnsi"/>
      <w:spacing w:val="-1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semiHidden/>
    <w:unhideWhenUsed/>
    <w:rsid w:val="00AC3F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C3F54"/>
    <w:rPr>
      <w:rFonts w:ascii="Segoe UI" w:hAnsi="Segoe UI" w:cs="Segoe UI"/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9176AD"/>
    <w:rPr>
      <w:rFonts w:asciiTheme="minorHAnsi" w:hAnsiTheme="minorHAnsi" w:cstheme="minorHAnsi"/>
      <w:szCs w:val="22"/>
    </w:rPr>
  </w:style>
  <w:style w:type="paragraph" w:styleId="Listeafsnit">
    <w:name w:val="List Paragraph"/>
    <w:basedOn w:val="Normal"/>
    <w:uiPriority w:val="34"/>
    <w:qFormat/>
    <w:rsid w:val="00B215AF"/>
    <w:pPr>
      <w:numPr>
        <w:numId w:val="14"/>
      </w:numPr>
      <w:contextualSpacing/>
    </w:pPr>
  </w:style>
  <w:style w:type="paragraph" w:styleId="Fodnotetekst">
    <w:name w:val="footnote text"/>
    <w:basedOn w:val="Normal"/>
    <w:link w:val="FodnotetekstTegn"/>
    <w:autoRedefine/>
    <w:semiHidden/>
    <w:unhideWhenUsed/>
    <w:rsid w:val="00044329"/>
    <w:pPr>
      <w:spacing w:after="0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44329"/>
    <w:rPr>
      <w:rFonts w:asciiTheme="minorHAnsi" w:hAnsiTheme="minorHAnsi" w:cstheme="minorHAnsi"/>
      <w:sz w:val="16"/>
    </w:rPr>
  </w:style>
  <w:style w:type="character" w:styleId="Fodnotehenvisning">
    <w:name w:val="footnote reference"/>
    <w:basedOn w:val="Standardskrifttypeiafsnit"/>
    <w:semiHidden/>
    <w:unhideWhenUsed/>
    <w:rsid w:val="00044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24763\AppData\Local\cBrain\F2-Work\.tmp\0c751ddcefe44c648311caa46fcf168c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4215-287C-47D8-B081-B7EDBCAD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0c751ddcefe44c648311caa46fcf168c.dotx</Template>
  <TotalTime>0</TotalTime>
  <Pages>1</Pages>
  <Words>93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Sejer Skov</dc:creator>
  <cp:keywords/>
  <dc:description/>
  <cp:lastModifiedBy>Aroona Mobeen</cp:lastModifiedBy>
  <cp:revision>2</cp:revision>
  <cp:lastPrinted>2023-02-23T08:56:00Z</cp:lastPrinted>
  <dcterms:created xsi:type="dcterms:W3CDTF">2024-06-19T10:52:00Z</dcterms:created>
  <dcterms:modified xsi:type="dcterms:W3CDTF">2024-06-19T10:52:00Z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